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D4" w:rsidRDefault="004266D4" w:rsidP="00C36ABE">
      <w:pPr>
        <w:rPr>
          <w:sz w:val="22"/>
        </w:rPr>
      </w:pPr>
      <w:r>
        <w:rPr>
          <w:noProof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66.35pt;margin-top:16.2pt;width:327.6pt;height:85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">
            <v:textbox>
              <w:txbxContent>
                <w:p w:rsidR="004266D4" w:rsidRPr="0066015A" w:rsidRDefault="004266D4" w:rsidP="00E85B27">
                  <w:pPr>
                    <w:jc w:val="center"/>
                    <w:rPr>
                      <w:rFonts w:ascii="Tahoma" w:hAnsi="Tahoma"/>
                      <w:b/>
                      <w:sz w:val="32"/>
                      <w:szCs w:val="32"/>
                    </w:rPr>
                  </w:pPr>
                  <w:smartTag w:uri="urn:schemas-microsoft-com:office:smarttags" w:element="place">
                    <w:r w:rsidRPr="0066015A">
                      <w:rPr>
                        <w:rFonts w:ascii="Tahoma" w:hAnsi="Tahoma"/>
                        <w:b/>
                        <w:sz w:val="32"/>
                        <w:szCs w:val="32"/>
                      </w:rPr>
                      <w:t>Fort Nelson</w:t>
                    </w:r>
                  </w:smartTag>
                  <w:r w:rsidRPr="0066015A">
                    <w:rPr>
                      <w:rFonts w:ascii="Tahoma" w:hAnsi="Tahoma"/>
                      <w:b/>
                      <w:sz w:val="32"/>
                      <w:szCs w:val="32"/>
                    </w:rPr>
                    <w:t xml:space="preserve"> Minor Hockey Association</w:t>
                  </w:r>
                </w:p>
                <w:p w:rsidR="004266D4" w:rsidRPr="0066015A" w:rsidRDefault="004266D4" w:rsidP="00E85B27">
                  <w:pPr>
                    <w:spacing w:line="360" w:lineRule="auto"/>
                    <w:jc w:val="center"/>
                    <w:rPr>
                      <w:rFonts w:ascii="Tahoma" w:hAnsi="Tahoma"/>
                      <w:sz w:val="32"/>
                      <w:szCs w:val="32"/>
                    </w:rPr>
                  </w:pPr>
                  <w:r w:rsidRPr="0066015A">
                    <w:rPr>
                      <w:rFonts w:ascii="Tahoma" w:hAnsi="Tahoma"/>
                      <w:sz w:val="32"/>
                      <w:szCs w:val="32"/>
                    </w:rPr>
                    <w:t xml:space="preserve">Executive Meeting </w:t>
                  </w:r>
                  <w:r>
                    <w:rPr>
                      <w:rFonts w:ascii="Tahoma" w:hAnsi="Tahoma"/>
                      <w:sz w:val="32"/>
                      <w:szCs w:val="32"/>
                    </w:rPr>
                    <w:t>Agenda</w:t>
                  </w:r>
                </w:p>
                <w:p w:rsidR="004266D4" w:rsidRPr="0066015A" w:rsidRDefault="004266D4" w:rsidP="00747195">
                  <w:pPr>
                    <w:ind w:left="1440"/>
                    <w:rPr>
                      <w:rFonts w:ascii="Tahoma" w:hAnsi="Tahoma"/>
                      <w:sz w:val="32"/>
                      <w:szCs w:val="32"/>
                    </w:rPr>
                  </w:pPr>
                  <w:r>
                    <w:rPr>
                      <w:rFonts w:ascii="Tahoma" w:hAnsi="Tahoma"/>
                      <w:sz w:val="32"/>
                      <w:szCs w:val="32"/>
                    </w:rPr>
                    <w:t xml:space="preserve">   September 6, 2023</w:t>
                  </w:r>
                </w:p>
                <w:p w:rsidR="004266D4" w:rsidRPr="00E85B27" w:rsidRDefault="004266D4" w:rsidP="00E85B27"/>
              </w:txbxContent>
            </v:textbox>
          </v:shape>
        </w:pict>
      </w:r>
      <w:r w:rsidRPr="00D62BCD">
        <w:rPr>
          <w:noProof/>
          <w:sz w:val="22"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Grizzlies Logo FB.jpg" style="width:107.25pt;height:107.25pt;visibility:visible">
            <v:imagedata r:id="rId7" o:title=""/>
          </v:shape>
        </w:pict>
      </w:r>
    </w:p>
    <w:p w:rsidR="004266D4" w:rsidRDefault="004266D4" w:rsidP="00C36ABE">
      <w:pPr>
        <w:rPr>
          <w:sz w:val="22"/>
        </w:rPr>
      </w:pPr>
    </w:p>
    <w:p w:rsidR="004266D4" w:rsidRPr="00FD2E3C" w:rsidRDefault="004266D4" w:rsidP="00182839">
      <w:pPr>
        <w:ind w:left="360"/>
        <w:rPr>
          <w:rFonts w:ascii="Tahoma" w:hAnsi="Tahoma" w:cs="Tahoma"/>
          <w:sz w:val="22"/>
          <w:szCs w:val="22"/>
        </w:rPr>
      </w:pPr>
    </w:p>
    <w:p w:rsidR="004266D4" w:rsidRPr="00215B05" w:rsidRDefault="004266D4" w:rsidP="00842AF7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0"/>
          <w:szCs w:val="20"/>
        </w:rPr>
      </w:pPr>
      <w:r w:rsidRPr="00215B05">
        <w:rPr>
          <w:rFonts w:ascii="Arial" w:hAnsi="Arial" w:cs="Arial"/>
          <w:sz w:val="20"/>
          <w:szCs w:val="20"/>
        </w:rPr>
        <w:t>7:00 PM Opening/Call to order</w:t>
      </w:r>
    </w:p>
    <w:p w:rsidR="004266D4" w:rsidRPr="00215B05" w:rsidRDefault="004266D4" w:rsidP="00D509A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5B05">
        <w:rPr>
          <w:rFonts w:ascii="Arial" w:hAnsi="Arial" w:cs="Arial"/>
          <w:sz w:val="20"/>
          <w:szCs w:val="20"/>
        </w:rPr>
        <w:t>Discussion and acceptance of previous meeting minutes from</w:t>
      </w:r>
      <w:r>
        <w:rPr>
          <w:rFonts w:ascii="Arial" w:hAnsi="Arial" w:cs="Arial"/>
          <w:sz w:val="20"/>
          <w:szCs w:val="20"/>
        </w:rPr>
        <w:t xml:space="preserve"> August 16</w:t>
      </w:r>
      <w:r w:rsidRPr="00215B05">
        <w:rPr>
          <w:rFonts w:ascii="Arial" w:hAnsi="Arial" w:cs="Arial"/>
          <w:sz w:val="20"/>
          <w:szCs w:val="20"/>
        </w:rPr>
        <w:t>, 202</w:t>
      </w:r>
      <w:r>
        <w:rPr>
          <w:rFonts w:ascii="Arial" w:hAnsi="Arial" w:cs="Arial"/>
          <w:sz w:val="20"/>
          <w:szCs w:val="20"/>
        </w:rPr>
        <w:t>3</w:t>
      </w:r>
    </w:p>
    <w:p w:rsidR="004266D4" w:rsidRDefault="004266D4" w:rsidP="00E85B27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0"/>
          <w:szCs w:val="20"/>
        </w:rPr>
      </w:pPr>
      <w:r w:rsidRPr="00F86F7F">
        <w:rPr>
          <w:rFonts w:ascii="Arial" w:hAnsi="Arial" w:cs="Arial"/>
          <w:sz w:val="20"/>
          <w:szCs w:val="20"/>
        </w:rPr>
        <w:t>Business Arising out of minutes</w:t>
      </w:r>
    </w:p>
    <w:p w:rsidR="004266D4" w:rsidRPr="00C441E8" w:rsidRDefault="004266D4" w:rsidP="00C441E8">
      <w:pPr>
        <w:pStyle w:val="ListParagraph"/>
        <w:rPr>
          <w:rFonts w:ascii="Arial" w:hAnsi="Arial" w:cs="Arial"/>
          <w:sz w:val="20"/>
          <w:szCs w:val="20"/>
        </w:rPr>
      </w:pPr>
    </w:p>
    <w:p w:rsidR="004266D4" w:rsidRPr="005047F6" w:rsidRDefault="004266D4" w:rsidP="005047F6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</w:p>
    <w:p w:rsidR="004266D4" w:rsidRPr="005047F6" w:rsidRDefault="004266D4" w:rsidP="00E85B27">
      <w:pPr>
        <w:pStyle w:val="ListParagraph"/>
        <w:spacing w:line="360" w:lineRule="auto"/>
        <w:rPr>
          <w:rFonts w:ascii="Arial" w:hAnsi="Arial" w:cs="Arial"/>
          <w:sz w:val="20"/>
          <w:szCs w:val="20"/>
          <w:lang w:val="en-CA"/>
        </w:rPr>
      </w:pPr>
    </w:p>
    <w:p w:rsidR="004266D4" w:rsidRPr="00F86F7F" w:rsidRDefault="004266D4" w:rsidP="00E85B27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0"/>
          <w:szCs w:val="20"/>
        </w:rPr>
      </w:pPr>
      <w:r w:rsidRPr="00F86F7F">
        <w:rPr>
          <w:rFonts w:ascii="Arial" w:hAnsi="Arial" w:cs="Arial"/>
          <w:sz w:val="20"/>
          <w:szCs w:val="20"/>
        </w:rPr>
        <w:t>Executive Reports</w:t>
      </w:r>
    </w:p>
    <w:p w:rsidR="004266D4" w:rsidRPr="00F86F7F" w:rsidRDefault="004266D4" w:rsidP="00E85B27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  <w:r w:rsidRPr="00F86F7F">
        <w:rPr>
          <w:rFonts w:ascii="Arial" w:hAnsi="Arial" w:cs="Arial"/>
          <w:sz w:val="20"/>
          <w:szCs w:val="20"/>
        </w:rPr>
        <w:t xml:space="preserve">- President – </w:t>
      </w:r>
      <w:r>
        <w:rPr>
          <w:rFonts w:ascii="Arial" w:hAnsi="Arial" w:cs="Arial"/>
          <w:sz w:val="20"/>
          <w:szCs w:val="20"/>
        </w:rPr>
        <w:t xml:space="preserve">Ryan </w:t>
      </w:r>
      <w:r w:rsidRPr="00F86F7F">
        <w:rPr>
          <w:rFonts w:ascii="Arial" w:hAnsi="Arial" w:cs="Arial"/>
          <w:sz w:val="20"/>
          <w:szCs w:val="20"/>
        </w:rPr>
        <w:tab/>
      </w:r>
      <w:r w:rsidRPr="00F86F7F">
        <w:rPr>
          <w:rFonts w:ascii="Arial" w:hAnsi="Arial" w:cs="Arial"/>
          <w:sz w:val="20"/>
          <w:szCs w:val="20"/>
        </w:rPr>
        <w:tab/>
      </w:r>
      <w:r w:rsidRPr="00F86F7F">
        <w:rPr>
          <w:rFonts w:ascii="Arial" w:hAnsi="Arial" w:cs="Arial"/>
          <w:sz w:val="20"/>
          <w:szCs w:val="20"/>
        </w:rPr>
        <w:tab/>
      </w:r>
      <w:r w:rsidRPr="00F86F7F">
        <w:rPr>
          <w:rFonts w:ascii="Arial" w:hAnsi="Arial" w:cs="Arial"/>
          <w:sz w:val="20"/>
          <w:szCs w:val="20"/>
        </w:rPr>
        <w:tab/>
        <w:t xml:space="preserve">- Vice President – </w:t>
      </w:r>
      <w:r>
        <w:rPr>
          <w:rFonts w:ascii="Arial" w:hAnsi="Arial" w:cs="Arial"/>
          <w:sz w:val="20"/>
          <w:szCs w:val="20"/>
        </w:rPr>
        <w:t>Sonny</w:t>
      </w:r>
    </w:p>
    <w:p w:rsidR="004266D4" w:rsidRPr="00F86F7F" w:rsidRDefault="004266D4" w:rsidP="00E85B27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  <w:r w:rsidRPr="00F86F7F">
        <w:rPr>
          <w:rFonts w:ascii="Arial" w:hAnsi="Arial" w:cs="Arial"/>
          <w:sz w:val="20"/>
          <w:szCs w:val="20"/>
        </w:rPr>
        <w:t xml:space="preserve">- Treasurer – </w:t>
      </w:r>
      <w:r>
        <w:rPr>
          <w:rFonts w:ascii="Arial" w:hAnsi="Arial" w:cs="Arial"/>
          <w:sz w:val="20"/>
          <w:szCs w:val="20"/>
        </w:rPr>
        <w:t>Vacant</w:t>
      </w:r>
      <w:r w:rsidRPr="00F86F7F">
        <w:rPr>
          <w:rFonts w:ascii="Arial" w:hAnsi="Arial" w:cs="Arial"/>
          <w:sz w:val="20"/>
          <w:szCs w:val="20"/>
        </w:rPr>
        <w:tab/>
      </w:r>
      <w:r w:rsidRPr="00F86F7F">
        <w:rPr>
          <w:rFonts w:ascii="Arial" w:hAnsi="Arial" w:cs="Arial"/>
          <w:sz w:val="20"/>
          <w:szCs w:val="20"/>
        </w:rPr>
        <w:tab/>
      </w:r>
      <w:r w:rsidRPr="00F86F7F">
        <w:rPr>
          <w:rFonts w:ascii="Arial" w:hAnsi="Arial" w:cs="Arial"/>
          <w:sz w:val="20"/>
          <w:szCs w:val="20"/>
        </w:rPr>
        <w:tab/>
      </w:r>
      <w:r w:rsidRPr="00F86F7F">
        <w:rPr>
          <w:rFonts w:ascii="Arial" w:hAnsi="Arial" w:cs="Arial"/>
          <w:sz w:val="20"/>
          <w:szCs w:val="20"/>
        </w:rPr>
        <w:tab/>
        <w:t xml:space="preserve">- Secretary – </w:t>
      </w:r>
      <w:r>
        <w:rPr>
          <w:rFonts w:ascii="Arial" w:hAnsi="Arial" w:cs="Arial"/>
          <w:sz w:val="20"/>
          <w:szCs w:val="20"/>
        </w:rPr>
        <w:t>Pam</w:t>
      </w:r>
    </w:p>
    <w:p w:rsidR="004266D4" w:rsidRPr="00F86F7F" w:rsidRDefault="004266D4" w:rsidP="00E85B27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  <w:r w:rsidRPr="00F86F7F">
        <w:rPr>
          <w:rFonts w:ascii="Arial" w:hAnsi="Arial" w:cs="Arial"/>
          <w:sz w:val="20"/>
          <w:szCs w:val="20"/>
        </w:rPr>
        <w:t xml:space="preserve">- Head Coach – </w:t>
      </w:r>
      <w:r>
        <w:rPr>
          <w:rFonts w:ascii="Arial" w:hAnsi="Arial" w:cs="Arial"/>
          <w:sz w:val="20"/>
          <w:szCs w:val="20"/>
        </w:rPr>
        <w:t>Brandan</w:t>
      </w:r>
      <w:r w:rsidRPr="00F86F7F">
        <w:rPr>
          <w:rFonts w:ascii="Arial" w:hAnsi="Arial" w:cs="Arial"/>
          <w:sz w:val="20"/>
          <w:szCs w:val="20"/>
        </w:rPr>
        <w:tab/>
      </w:r>
      <w:r w:rsidRPr="00F86F7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86F7F">
        <w:rPr>
          <w:rFonts w:ascii="Arial" w:hAnsi="Arial" w:cs="Arial"/>
          <w:sz w:val="20"/>
          <w:szCs w:val="20"/>
        </w:rPr>
        <w:t>- Head Referee – Kai</w:t>
      </w:r>
    </w:p>
    <w:p w:rsidR="004266D4" w:rsidRPr="00F86F7F" w:rsidRDefault="004266D4" w:rsidP="00E85B27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  <w:r w:rsidRPr="00F86F7F">
        <w:rPr>
          <w:rFonts w:ascii="Arial" w:hAnsi="Arial" w:cs="Arial"/>
          <w:sz w:val="20"/>
          <w:szCs w:val="20"/>
        </w:rPr>
        <w:t xml:space="preserve">- Risk Manager – </w:t>
      </w:r>
      <w:r>
        <w:rPr>
          <w:rFonts w:ascii="Arial" w:hAnsi="Arial" w:cs="Arial"/>
          <w:sz w:val="20"/>
          <w:szCs w:val="20"/>
        </w:rPr>
        <w:t>Vacant</w:t>
      </w:r>
      <w:r>
        <w:rPr>
          <w:rFonts w:ascii="Arial" w:hAnsi="Arial" w:cs="Arial"/>
          <w:sz w:val="20"/>
          <w:szCs w:val="20"/>
        </w:rPr>
        <w:tab/>
      </w:r>
      <w:r w:rsidRPr="00F86F7F">
        <w:rPr>
          <w:rFonts w:ascii="Arial" w:hAnsi="Arial" w:cs="Arial"/>
          <w:sz w:val="20"/>
          <w:szCs w:val="20"/>
        </w:rPr>
        <w:tab/>
      </w:r>
      <w:r w:rsidRPr="00F86F7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- Registrar – Ahbi</w:t>
      </w:r>
    </w:p>
    <w:p w:rsidR="004266D4" w:rsidRPr="00F86F7F" w:rsidRDefault="004266D4" w:rsidP="00E85B27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  <w:r w:rsidRPr="00F86F7F">
        <w:rPr>
          <w:rFonts w:ascii="Arial" w:hAnsi="Arial" w:cs="Arial"/>
          <w:sz w:val="20"/>
          <w:szCs w:val="20"/>
        </w:rPr>
        <w:t>- Publicity – J</w:t>
      </w:r>
      <w:r>
        <w:rPr>
          <w:rFonts w:ascii="Arial" w:hAnsi="Arial" w:cs="Arial"/>
          <w:sz w:val="20"/>
          <w:szCs w:val="20"/>
        </w:rPr>
        <w:t>amie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86F7F">
        <w:rPr>
          <w:rFonts w:ascii="Arial" w:hAnsi="Arial" w:cs="Arial"/>
          <w:sz w:val="20"/>
          <w:szCs w:val="20"/>
        </w:rPr>
        <w:t xml:space="preserve">- Ice Coordinator – </w:t>
      </w:r>
      <w:r>
        <w:rPr>
          <w:rFonts w:ascii="Arial" w:hAnsi="Arial" w:cs="Arial"/>
          <w:sz w:val="20"/>
          <w:szCs w:val="20"/>
        </w:rPr>
        <w:t>krissy</w:t>
      </w:r>
      <w:r w:rsidRPr="00F86F7F">
        <w:rPr>
          <w:rFonts w:ascii="Arial" w:hAnsi="Arial" w:cs="Arial"/>
          <w:sz w:val="20"/>
          <w:szCs w:val="20"/>
        </w:rPr>
        <w:tab/>
      </w:r>
    </w:p>
    <w:p w:rsidR="004266D4" w:rsidRPr="00DB2A91" w:rsidRDefault="004266D4" w:rsidP="00E85B27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  <w:r w:rsidRPr="00F86F7F">
        <w:rPr>
          <w:rFonts w:ascii="Arial" w:hAnsi="Arial" w:cs="Arial"/>
          <w:sz w:val="20"/>
          <w:szCs w:val="20"/>
        </w:rPr>
        <w:t>- Gaming Coordinator – Holly</w:t>
      </w:r>
      <w:r w:rsidRPr="00F86F7F">
        <w:rPr>
          <w:rFonts w:ascii="Arial" w:hAnsi="Arial" w:cs="Arial"/>
          <w:sz w:val="20"/>
          <w:szCs w:val="20"/>
        </w:rPr>
        <w:tab/>
      </w:r>
      <w:r w:rsidRPr="00F86F7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86F7F">
        <w:rPr>
          <w:rFonts w:ascii="Arial" w:hAnsi="Arial" w:cs="Arial"/>
          <w:sz w:val="20"/>
          <w:szCs w:val="20"/>
        </w:rPr>
        <w:t xml:space="preserve">- Fundraiser – </w:t>
      </w:r>
      <w:r>
        <w:rPr>
          <w:rFonts w:ascii="Arial" w:hAnsi="Arial" w:cs="Arial"/>
          <w:sz w:val="20"/>
          <w:szCs w:val="20"/>
        </w:rPr>
        <w:t>Chris</w:t>
      </w:r>
    </w:p>
    <w:p w:rsidR="004266D4" w:rsidRPr="00F86F7F" w:rsidRDefault="004266D4" w:rsidP="00E85B27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  <w:r w:rsidRPr="00F86F7F">
        <w:rPr>
          <w:rFonts w:ascii="Arial" w:hAnsi="Arial" w:cs="Arial"/>
          <w:sz w:val="20"/>
          <w:szCs w:val="20"/>
        </w:rPr>
        <w:t xml:space="preserve">- Equipment Manager – </w:t>
      </w:r>
      <w:r>
        <w:rPr>
          <w:rFonts w:ascii="Arial" w:hAnsi="Arial" w:cs="Arial"/>
          <w:sz w:val="20"/>
          <w:szCs w:val="20"/>
        </w:rPr>
        <w:t>Dave</w:t>
      </w:r>
    </w:p>
    <w:p w:rsidR="004266D4" w:rsidRPr="00F86F7F" w:rsidRDefault="004266D4" w:rsidP="00E85B27">
      <w:pPr>
        <w:spacing w:line="360" w:lineRule="auto"/>
        <w:rPr>
          <w:rFonts w:ascii="Arial" w:hAnsi="Arial" w:cs="Arial"/>
          <w:sz w:val="20"/>
          <w:szCs w:val="20"/>
        </w:rPr>
      </w:pPr>
    </w:p>
    <w:p w:rsidR="004266D4" w:rsidRDefault="004266D4" w:rsidP="00E85B27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0"/>
          <w:szCs w:val="20"/>
        </w:rPr>
      </w:pPr>
      <w:r w:rsidRPr="00F86F7F">
        <w:rPr>
          <w:rFonts w:ascii="Arial" w:hAnsi="Arial" w:cs="Arial"/>
          <w:sz w:val="20"/>
          <w:szCs w:val="20"/>
        </w:rPr>
        <w:t>Division coordinator reports</w:t>
      </w:r>
    </w:p>
    <w:p w:rsidR="004266D4" w:rsidRPr="00F86F7F" w:rsidRDefault="004266D4" w:rsidP="00854112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NERHL - Heather</w:t>
      </w:r>
    </w:p>
    <w:p w:rsidR="004266D4" w:rsidRPr="00F86F7F" w:rsidRDefault="004266D4" w:rsidP="00E85B27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  <w:r w:rsidRPr="00F86F7F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Under 7</w:t>
      </w:r>
      <w:r w:rsidRPr="00F86F7F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 Kaylie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86F7F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Under 9</w:t>
      </w:r>
      <w:r w:rsidRPr="00F86F7F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Dina</w:t>
      </w:r>
    </w:p>
    <w:p w:rsidR="004266D4" w:rsidRPr="00F86F7F" w:rsidRDefault="004266D4" w:rsidP="00E85B27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  <w:r w:rsidRPr="00F86F7F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Under 11</w:t>
      </w:r>
      <w:r w:rsidRPr="00F86F7F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Megan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86F7F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Under 13</w:t>
      </w:r>
      <w:r w:rsidRPr="00F86F7F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Kyla</w:t>
      </w:r>
    </w:p>
    <w:p w:rsidR="004266D4" w:rsidRDefault="004266D4" w:rsidP="00E85B27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  <w:r w:rsidRPr="00F86F7F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Under 15</w:t>
      </w:r>
      <w:r w:rsidRPr="00F86F7F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Vacant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86F7F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Under 18</w:t>
      </w:r>
      <w:r w:rsidRPr="00F86F7F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Jamie/heather</w:t>
      </w:r>
    </w:p>
    <w:p w:rsidR="004266D4" w:rsidRPr="00F86F7F" w:rsidRDefault="004266D4" w:rsidP="00A779E7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Sr. Girls – Erika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Jr. Girls - Jenn</w:t>
      </w:r>
    </w:p>
    <w:p w:rsidR="004266D4" w:rsidRPr="00F86F7F" w:rsidRDefault="004266D4" w:rsidP="00E85B27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</w:p>
    <w:p w:rsidR="004266D4" w:rsidRPr="00F86F7F" w:rsidRDefault="004266D4" w:rsidP="00E85B27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</w:p>
    <w:p w:rsidR="004266D4" w:rsidRDefault="004266D4" w:rsidP="00E85B27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0"/>
          <w:szCs w:val="20"/>
        </w:rPr>
      </w:pPr>
      <w:r w:rsidRPr="00F86F7F">
        <w:rPr>
          <w:rFonts w:ascii="Arial" w:hAnsi="Arial" w:cs="Arial"/>
          <w:sz w:val="20"/>
          <w:szCs w:val="20"/>
        </w:rPr>
        <w:t>New Business</w:t>
      </w:r>
    </w:p>
    <w:p w:rsidR="004266D4" w:rsidRDefault="004266D4" w:rsidP="00377440">
      <w:pPr>
        <w:pStyle w:val="ListParagraph"/>
        <w:numPr>
          <w:ilvl w:val="2"/>
          <w:numId w:val="1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Pete Dawe to take Risk Manager position</w:t>
      </w:r>
    </w:p>
    <w:p w:rsidR="004266D4" w:rsidRDefault="004266D4" w:rsidP="00377440">
      <w:pPr>
        <w:pStyle w:val="ListParagraph"/>
        <w:numPr>
          <w:ilvl w:val="2"/>
          <w:numId w:val="1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Financials and other – Receivables that are due to be collected, outstanding cheques</w:t>
      </w:r>
    </w:p>
    <w:p w:rsidR="004266D4" w:rsidRDefault="004266D4" w:rsidP="00377440">
      <w:pPr>
        <w:pStyle w:val="ListParagraph"/>
        <w:numPr>
          <w:ilvl w:val="2"/>
          <w:numId w:val="1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Facility Closure Sept.14</w:t>
      </w:r>
      <w:r w:rsidRPr="0037744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all day</w:t>
      </w:r>
    </w:p>
    <w:p w:rsidR="004266D4" w:rsidRDefault="004266D4" w:rsidP="00377440">
      <w:pPr>
        <w:pStyle w:val="ListParagraph"/>
        <w:numPr>
          <w:ilvl w:val="2"/>
          <w:numId w:val="1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PRDMHA invoices due</w:t>
      </w:r>
    </w:p>
    <w:p w:rsidR="004266D4" w:rsidRDefault="004266D4" w:rsidP="00377440">
      <w:pPr>
        <w:pStyle w:val="ListParagraph"/>
        <w:numPr>
          <w:ilvl w:val="2"/>
          <w:numId w:val="1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Practice </w:t>
      </w:r>
      <w:smartTag w:uri="urn:schemas-microsoft-com:office:smarttags" w:element="place">
        <w:r>
          <w:rPr>
            <w:rFonts w:ascii="Arial" w:hAnsi="Arial" w:cs="Arial"/>
            <w:sz w:val="20"/>
            <w:szCs w:val="20"/>
          </w:rPr>
          <w:t>Jerseys</w:t>
        </w:r>
      </w:smartTag>
    </w:p>
    <w:p w:rsidR="004266D4" w:rsidRDefault="004266D4" w:rsidP="00377440">
      <w:pPr>
        <w:pStyle w:val="ListParagraph"/>
        <w:numPr>
          <w:ilvl w:val="2"/>
          <w:numId w:val="1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Late Registrations</w:t>
      </w:r>
    </w:p>
    <w:p w:rsidR="004266D4" w:rsidRDefault="004266D4" w:rsidP="00377440">
      <w:pPr>
        <w:pStyle w:val="ListParagraph"/>
        <w:numPr>
          <w:ilvl w:val="2"/>
          <w:numId w:val="1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Board advertising</w:t>
      </w:r>
    </w:p>
    <w:p w:rsidR="004266D4" w:rsidRDefault="004266D4" w:rsidP="00377440">
      <w:pPr>
        <w:pStyle w:val="ListParagraph"/>
        <w:numPr>
          <w:ilvl w:val="2"/>
          <w:numId w:val="1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Hockey North Zone</w:t>
      </w:r>
    </w:p>
    <w:p w:rsidR="004266D4" w:rsidRDefault="004266D4" w:rsidP="00377440">
      <w:pPr>
        <w:pStyle w:val="ListParagraph"/>
        <w:numPr>
          <w:ilvl w:val="2"/>
          <w:numId w:val="1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Kayla Helget – Daughter in U15 wants in U13</w:t>
      </w:r>
    </w:p>
    <w:p w:rsidR="004266D4" w:rsidRPr="00F86F7F" w:rsidRDefault="004266D4" w:rsidP="00E85B27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:rsidR="004266D4" w:rsidRDefault="004266D4" w:rsidP="00E85B27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0"/>
          <w:szCs w:val="20"/>
        </w:rPr>
      </w:pPr>
      <w:r w:rsidRPr="00305ED7">
        <w:rPr>
          <w:rFonts w:ascii="Arial" w:hAnsi="Arial" w:cs="Arial"/>
          <w:sz w:val="20"/>
          <w:szCs w:val="20"/>
        </w:rPr>
        <w:t xml:space="preserve">Adjournment </w:t>
      </w:r>
    </w:p>
    <w:p w:rsidR="004266D4" w:rsidRPr="00305ED7" w:rsidRDefault="004266D4" w:rsidP="00672BAC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</w:p>
    <w:p w:rsidR="004266D4" w:rsidRPr="00D63E92" w:rsidRDefault="004266D4" w:rsidP="00D63E9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63E92">
        <w:rPr>
          <w:rFonts w:ascii="Arial" w:hAnsi="Arial" w:cs="Arial"/>
          <w:sz w:val="20"/>
          <w:szCs w:val="20"/>
        </w:rPr>
        <w:t>Next meeting</w:t>
      </w:r>
      <w:r>
        <w:rPr>
          <w:rFonts w:ascii="Arial" w:hAnsi="Arial" w:cs="Arial"/>
          <w:sz w:val="20"/>
          <w:szCs w:val="20"/>
        </w:rPr>
        <w:t xml:space="preserve"> October 3, 2023 @ 7:00 </w:t>
      </w:r>
      <w:r w:rsidRPr="00D63E92">
        <w:rPr>
          <w:rFonts w:ascii="Arial" w:hAnsi="Arial" w:cs="Arial"/>
          <w:sz w:val="20"/>
          <w:szCs w:val="20"/>
        </w:rPr>
        <w:t>PM</w:t>
      </w:r>
      <w:r>
        <w:rPr>
          <w:rFonts w:ascii="Arial" w:hAnsi="Arial" w:cs="Arial"/>
          <w:sz w:val="20"/>
          <w:szCs w:val="20"/>
        </w:rPr>
        <w:t xml:space="preserve"> Rec Center</w:t>
      </w:r>
    </w:p>
    <w:sectPr w:rsidR="004266D4" w:rsidRPr="00D63E92" w:rsidSect="00305ED7">
      <w:footerReference w:type="even" r:id="rId8"/>
      <w:footerReference w:type="default" r:id="rId9"/>
      <w:type w:val="continuous"/>
      <w:pgSz w:w="12240" w:h="15840" w:code="1"/>
      <w:pgMar w:top="720" w:right="720" w:bottom="720" w:left="720" w:header="706" w:footer="706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6D4" w:rsidRDefault="004266D4">
      <w:r>
        <w:separator/>
      </w:r>
    </w:p>
  </w:endnote>
  <w:endnote w:type="continuationSeparator" w:id="0">
    <w:p w:rsidR="004266D4" w:rsidRDefault="00426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6D4" w:rsidRDefault="004266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66D4" w:rsidRDefault="004266D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6D4" w:rsidRDefault="004266D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6D4" w:rsidRDefault="004266D4">
      <w:r>
        <w:separator/>
      </w:r>
    </w:p>
  </w:footnote>
  <w:footnote w:type="continuationSeparator" w:id="0">
    <w:p w:rsidR="004266D4" w:rsidRDefault="00426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0347"/>
    <w:multiLevelType w:val="hybridMultilevel"/>
    <w:tmpl w:val="B14098F0"/>
    <w:lvl w:ilvl="0" w:tplc="CD8E5450">
      <w:start w:val="1"/>
      <w:numFmt w:val="bullet"/>
      <w:pStyle w:val="Achievement"/>
      <w:lvlText w:val=""/>
      <w:lvlJc w:val="left"/>
      <w:pPr>
        <w:tabs>
          <w:tab w:val="num" w:pos="965"/>
        </w:tabs>
        <w:ind w:left="850" w:hanging="245"/>
      </w:pPr>
      <w:rPr>
        <w:rFonts w:ascii="Wingdings" w:hAnsi="Wingdings" w:hint="default"/>
      </w:rPr>
    </w:lvl>
    <w:lvl w:ilvl="1" w:tplc="DAC09622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hint="default"/>
      </w:rPr>
    </w:lvl>
    <w:lvl w:ilvl="2" w:tplc="34A85ED2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3" w:tplc="34A02F7A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4" w:tplc="B322C548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hint="default"/>
      </w:rPr>
    </w:lvl>
    <w:lvl w:ilvl="5" w:tplc="FEC0D1E6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  <w:lvl w:ilvl="6" w:tplc="FE3ABACE" w:tentative="1">
      <w:start w:val="1"/>
      <w:numFmt w:val="bullet"/>
      <w:lvlText w:val=""/>
      <w:lvlJc w:val="left"/>
      <w:pPr>
        <w:tabs>
          <w:tab w:val="num" w:pos="5645"/>
        </w:tabs>
        <w:ind w:left="5645" w:hanging="360"/>
      </w:pPr>
      <w:rPr>
        <w:rFonts w:ascii="Symbol" w:hAnsi="Symbol" w:hint="default"/>
      </w:rPr>
    </w:lvl>
    <w:lvl w:ilvl="7" w:tplc="FC944F34" w:tentative="1">
      <w:start w:val="1"/>
      <w:numFmt w:val="bullet"/>
      <w:lvlText w:val="o"/>
      <w:lvlJc w:val="left"/>
      <w:pPr>
        <w:tabs>
          <w:tab w:val="num" w:pos="6365"/>
        </w:tabs>
        <w:ind w:left="6365" w:hanging="360"/>
      </w:pPr>
      <w:rPr>
        <w:rFonts w:ascii="Courier New" w:hAnsi="Courier New" w:hint="default"/>
      </w:rPr>
    </w:lvl>
    <w:lvl w:ilvl="8" w:tplc="08F4FBF0" w:tentative="1">
      <w:start w:val="1"/>
      <w:numFmt w:val="bullet"/>
      <w:lvlText w:val=""/>
      <w:lvlJc w:val="left"/>
      <w:pPr>
        <w:tabs>
          <w:tab w:val="num" w:pos="7085"/>
        </w:tabs>
        <w:ind w:left="7085" w:hanging="360"/>
      </w:pPr>
      <w:rPr>
        <w:rFonts w:ascii="Wingdings" w:hAnsi="Wingdings" w:hint="default"/>
      </w:rPr>
    </w:lvl>
  </w:abstractNum>
  <w:abstractNum w:abstractNumId="1">
    <w:nsid w:val="09F93A8A"/>
    <w:multiLevelType w:val="hybridMultilevel"/>
    <w:tmpl w:val="7E38943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E81B11"/>
    <w:multiLevelType w:val="hybridMultilevel"/>
    <w:tmpl w:val="7BF2743C"/>
    <w:lvl w:ilvl="0" w:tplc="C436DB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7F3579"/>
    <w:multiLevelType w:val="hybridMultilevel"/>
    <w:tmpl w:val="4028C2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43230B"/>
    <w:multiLevelType w:val="hybridMultilevel"/>
    <w:tmpl w:val="2D8CA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DA34837"/>
    <w:multiLevelType w:val="hybridMultilevel"/>
    <w:tmpl w:val="3D20796A"/>
    <w:lvl w:ilvl="0" w:tplc="21D42678">
      <w:start w:val="1"/>
      <w:numFmt w:val="decimal"/>
      <w:lvlText w:val="%1)"/>
      <w:lvlJc w:val="left"/>
      <w:pPr>
        <w:tabs>
          <w:tab w:val="num" w:pos="732"/>
        </w:tabs>
        <w:ind w:left="732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6">
    <w:nsid w:val="462D6F56"/>
    <w:multiLevelType w:val="hybridMultilevel"/>
    <w:tmpl w:val="231AEF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BC3AFC"/>
    <w:multiLevelType w:val="hybridMultilevel"/>
    <w:tmpl w:val="AA726AE6"/>
    <w:lvl w:ilvl="0" w:tplc="92FEBC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9D53793"/>
    <w:multiLevelType w:val="hybridMultilevel"/>
    <w:tmpl w:val="69A8DB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2EE2AA6"/>
    <w:multiLevelType w:val="hybridMultilevel"/>
    <w:tmpl w:val="3D78791A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41E164E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9FC1C82"/>
    <w:multiLevelType w:val="hybridMultilevel"/>
    <w:tmpl w:val="9FFE62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FE6"/>
    <w:rsid w:val="00003D2A"/>
    <w:rsid w:val="00010559"/>
    <w:rsid w:val="00015AAE"/>
    <w:rsid w:val="000256EA"/>
    <w:rsid w:val="0002636F"/>
    <w:rsid w:val="00037BCD"/>
    <w:rsid w:val="00043279"/>
    <w:rsid w:val="00044DE0"/>
    <w:rsid w:val="000458F3"/>
    <w:rsid w:val="00050B67"/>
    <w:rsid w:val="00052FEA"/>
    <w:rsid w:val="00055B22"/>
    <w:rsid w:val="0005698B"/>
    <w:rsid w:val="00057329"/>
    <w:rsid w:val="00060B5D"/>
    <w:rsid w:val="0006335A"/>
    <w:rsid w:val="0007402D"/>
    <w:rsid w:val="00074396"/>
    <w:rsid w:val="00075AF8"/>
    <w:rsid w:val="00077728"/>
    <w:rsid w:val="000842BB"/>
    <w:rsid w:val="00085518"/>
    <w:rsid w:val="00095271"/>
    <w:rsid w:val="000A47C9"/>
    <w:rsid w:val="000A6416"/>
    <w:rsid w:val="000B3148"/>
    <w:rsid w:val="000B5EAC"/>
    <w:rsid w:val="000B76BE"/>
    <w:rsid w:val="000C5053"/>
    <w:rsid w:val="000D074A"/>
    <w:rsid w:val="000D0FD6"/>
    <w:rsid w:val="000D3EC2"/>
    <w:rsid w:val="000D6B09"/>
    <w:rsid w:val="000D7442"/>
    <w:rsid w:val="000F6296"/>
    <w:rsid w:val="001024C8"/>
    <w:rsid w:val="001060CA"/>
    <w:rsid w:val="00107583"/>
    <w:rsid w:val="00114308"/>
    <w:rsid w:val="00114F93"/>
    <w:rsid w:val="001249A2"/>
    <w:rsid w:val="00127988"/>
    <w:rsid w:val="001313CE"/>
    <w:rsid w:val="0013281F"/>
    <w:rsid w:val="00151097"/>
    <w:rsid w:val="001546F6"/>
    <w:rsid w:val="001568E4"/>
    <w:rsid w:val="00160D83"/>
    <w:rsid w:val="00170B4C"/>
    <w:rsid w:val="00173D45"/>
    <w:rsid w:val="00180296"/>
    <w:rsid w:val="00181533"/>
    <w:rsid w:val="00182839"/>
    <w:rsid w:val="00194A19"/>
    <w:rsid w:val="0019607D"/>
    <w:rsid w:val="001A402D"/>
    <w:rsid w:val="001A61B4"/>
    <w:rsid w:val="001B119E"/>
    <w:rsid w:val="001B77C8"/>
    <w:rsid w:val="001C23CA"/>
    <w:rsid w:val="001C5C6D"/>
    <w:rsid w:val="001C7858"/>
    <w:rsid w:val="001D338C"/>
    <w:rsid w:val="001D3743"/>
    <w:rsid w:val="001D47AE"/>
    <w:rsid w:val="001D7B16"/>
    <w:rsid w:val="001E05B4"/>
    <w:rsid w:val="001E6C60"/>
    <w:rsid w:val="001F4163"/>
    <w:rsid w:val="001F5FCF"/>
    <w:rsid w:val="001F681F"/>
    <w:rsid w:val="00204FEF"/>
    <w:rsid w:val="0020697F"/>
    <w:rsid w:val="00215B05"/>
    <w:rsid w:val="00226ABD"/>
    <w:rsid w:val="00226CCD"/>
    <w:rsid w:val="00231FAE"/>
    <w:rsid w:val="00235D44"/>
    <w:rsid w:val="00242C1A"/>
    <w:rsid w:val="00244990"/>
    <w:rsid w:val="00250DBB"/>
    <w:rsid w:val="002517AA"/>
    <w:rsid w:val="00253EC8"/>
    <w:rsid w:val="00256805"/>
    <w:rsid w:val="00262077"/>
    <w:rsid w:val="00262D39"/>
    <w:rsid w:val="002662BB"/>
    <w:rsid w:val="00267C26"/>
    <w:rsid w:val="0027223D"/>
    <w:rsid w:val="002734F3"/>
    <w:rsid w:val="00274EC3"/>
    <w:rsid w:val="002758C7"/>
    <w:rsid w:val="00295446"/>
    <w:rsid w:val="002A007F"/>
    <w:rsid w:val="002A1767"/>
    <w:rsid w:val="002A479F"/>
    <w:rsid w:val="002A602F"/>
    <w:rsid w:val="002D20DC"/>
    <w:rsid w:val="002D45A4"/>
    <w:rsid w:val="002D517E"/>
    <w:rsid w:val="002D5B66"/>
    <w:rsid w:val="002E1E49"/>
    <w:rsid w:val="002E1E9D"/>
    <w:rsid w:val="002E322F"/>
    <w:rsid w:val="002E6DCC"/>
    <w:rsid w:val="002F0B9F"/>
    <w:rsid w:val="002F61A2"/>
    <w:rsid w:val="002F7270"/>
    <w:rsid w:val="002F7FBA"/>
    <w:rsid w:val="002F7FD5"/>
    <w:rsid w:val="0030026F"/>
    <w:rsid w:val="00300CAF"/>
    <w:rsid w:val="00300E20"/>
    <w:rsid w:val="00301238"/>
    <w:rsid w:val="00301974"/>
    <w:rsid w:val="003043C1"/>
    <w:rsid w:val="00305ED7"/>
    <w:rsid w:val="00316906"/>
    <w:rsid w:val="003334DB"/>
    <w:rsid w:val="0034072E"/>
    <w:rsid w:val="00356EEA"/>
    <w:rsid w:val="00357B5C"/>
    <w:rsid w:val="0036135D"/>
    <w:rsid w:val="003619AA"/>
    <w:rsid w:val="0036512A"/>
    <w:rsid w:val="00372ED2"/>
    <w:rsid w:val="00377440"/>
    <w:rsid w:val="00380478"/>
    <w:rsid w:val="00381FF0"/>
    <w:rsid w:val="00385243"/>
    <w:rsid w:val="0039310F"/>
    <w:rsid w:val="0039490C"/>
    <w:rsid w:val="00395ECA"/>
    <w:rsid w:val="00396379"/>
    <w:rsid w:val="003A21E7"/>
    <w:rsid w:val="003A5105"/>
    <w:rsid w:val="003A7C0D"/>
    <w:rsid w:val="003B3193"/>
    <w:rsid w:val="003B53A5"/>
    <w:rsid w:val="003B60BA"/>
    <w:rsid w:val="003C04AE"/>
    <w:rsid w:val="003C1F23"/>
    <w:rsid w:val="003D4D0D"/>
    <w:rsid w:val="003E07AE"/>
    <w:rsid w:val="003E41BD"/>
    <w:rsid w:val="003F2106"/>
    <w:rsid w:val="003F2E32"/>
    <w:rsid w:val="004143C7"/>
    <w:rsid w:val="0041488C"/>
    <w:rsid w:val="0041490C"/>
    <w:rsid w:val="00425597"/>
    <w:rsid w:val="004266D4"/>
    <w:rsid w:val="004272FC"/>
    <w:rsid w:val="00434244"/>
    <w:rsid w:val="00441664"/>
    <w:rsid w:val="0045113E"/>
    <w:rsid w:val="0046180E"/>
    <w:rsid w:val="00463F86"/>
    <w:rsid w:val="004702E2"/>
    <w:rsid w:val="00481BBD"/>
    <w:rsid w:val="00491673"/>
    <w:rsid w:val="00494F96"/>
    <w:rsid w:val="004A2BFA"/>
    <w:rsid w:val="004A3630"/>
    <w:rsid w:val="004B505A"/>
    <w:rsid w:val="004B554D"/>
    <w:rsid w:val="004B74EC"/>
    <w:rsid w:val="004C519E"/>
    <w:rsid w:val="004C6C06"/>
    <w:rsid w:val="004C7AC3"/>
    <w:rsid w:val="004D4B77"/>
    <w:rsid w:val="004D51AC"/>
    <w:rsid w:val="004D6E31"/>
    <w:rsid w:val="004D7FB6"/>
    <w:rsid w:val="004E443E"/>
    <w:rsid w:val="004F39E2"/>
    <w:rsid w:val="00500147"/>
    <w:rsid w:val="0050219B"/>
    <w:rsid w:val="005038FF"/>
    <w:rsid w:val="00504460"/>
    <w:rsid w:val="00504641"/>
    <w:rsid w:val="005047F6"/>
    <w:rsid w:val="00511A79"/>
    <w:rsid w:val="00512B15"/>
    <w:rsid w:val="005205C7"/>
    <w:rsid w:val="00525626"/>
    <w:rsid w:val="00532C08"/>
    <w:rsid w:val="005505BC"/>
    <w:rsid w:val="00554901"/>
    <w:rsid w:val="00554D01"/>
    <w:rsid w:val="00556532"/>
    <w:rsid w:val="005666A2"/>
    <w:rsid w:val="00567CCA"/>
    <w:rsid w:val="00567E4B"/>
    <w:rsid w:val="005718DE"/>
    <w:rsid w:val="00572A47"/>
    <w:rsid w:val="005811A9"/>
    <w:rsid w:val="005821AD"/>
    <w:rsid w:val="00584911"/>
    <w:rsid w:val="005941F3"/>
    <w:rsid w:val="00595644"/>
    <w:rsid w:val="00595ED0"/>
    <w:rsid w:val="005A104B"/>
    <w:rsid w:val="005A1DE1"/>
    <w:rsid w:val="005B3CF3"/>
    <w:rsid w:val="005C27BD"/>
    <w:rsid w:val="005C6E73"/>
    <w:rsid w:val="005D2C9F"/>
    <w:rsid w:val="005D2FB2"/>
    <w:rsid w:val="005D3FD2"/>
    <w:rsid w:val="005E7637"/>
    <w:rsid w:val="005E79AF"/>
    <w:rsid w:val="005F113B"/>
    <w:rsid w:val="006157C9"/>
    <w:rsid w:val="00617DAD"/>
    <w:rsid w:val="00620898"/>
    <w:rsid w:val="00644D5B"/>
    <w:rsid w:val="00647E01"/>
    <w:rsid w:val="0066015A"/>
    <w:rsid w:val="00662D99"/>
    <w:rsid w:val="006639E4"/>
    <w:rsid w:val="00671159"/>
    <w:rsid w:val="00671BC4"/>
    <w:rsid w:val="00672BAC"/>
    <w:rsid w:val="00685A66"/>
    <w:rsid w:val="0068748A"/>
    <w:rsid w:val="00694EE8"/>
    <w:rsid w:val="00696D67"/>
    <w:rsid w:val="006A2D45"/>
    <w:rsid w:val="006A3AE2"/>
    <w:rsid w:val="006A5941"/>
    <w:rsid w:val="006B2BCA"/>
    <w:rsid w:val="006C2621"/>
    <w:rsid w:val="006C3875"/>
    <w:rsid w:val="006C38C2"/>
    <w:rsid w:val="006C45A4"/>
    <w:rsid w:val="006C4A94"/>
    <w:rsid w:val="006D240A"/>
    <w:rsid w:val="006D250D"/>
    <w:rsid w:val="006D5445"/>
    <w:rsid w:val="006E2877"/>
    <w:rsid w:val="006F0CB5"/>
    <w:rsid w:val="006F4902"/>
    <w:rsid w:val="007044C6"/>
    <w:rsid w:val="00704BA5"/>
    <w:rsid w:val="007059C1"/>
    <w:rsid w:val="00707691"/>
    <w:rsid w:val="007100D6"/>
    <w:rsid w:val="007124F9"/>
    <w:rsid w:val="00717985"/>
    <w:rsid w:val="007239D9"/>
    <w:rsid w:val="00723D00"/>
    <w:rsid w:val="0073185F"/>
    <w:rsid w:val="00733A19"/>
    <w:rsid w:val="007358F8"/>
    <w:rsid w:val="00741118"/>
    <w:rsid w:val="00741653"/>
    <w:rsid w:val="00745993"/>
    <w:rsid w:val="00747195"/>
    <w:rsid w:val="007757D7"/>
    <w:rsid w:val="00775FF9"/>
    <w:rsid w:val="00777340"/>
    <w:rsid w:val="007779F1"/>
    <w:rsid w:val="00780DB9"/>
    <w:rsid w:val="00781C79"/>
    <w:rsid w:val="0079152F"/>
    <w:rsid w:val="00793973"/>
    <w:rsid w:val="0079778C"/>
    <w:rsid w:val="007A156C"/>
    <w:rsid w:val="007A15D1"/>
    <w:rsid w:val="007B103D"/>
    <w:rsid w:val="007B1BA7"/>
    <w:rsid w:val="007C22EE"/>
    <w:rsid w:val="007D129B"/>
    <w:rsid w:val="007D7AEB"/>
    <w:rsid w:val="0081036D"/>
    <w:rsid w:val="00832378"/>
    <w:rsid w:val="008375FE"/>
    <w:rsid w:val="0084120C"/>
    <w:rsid w:val="00842AF7"/>
    <w:rsid w:val="0084660D"/>
    <w:rsid w:val="00847233"/>
    <w:rsid w:val="00847DB8"/>
    <w:rsid w:val="00852FEF"/>
    <w:rsid w:val="00854112"/>
    <w:rsid w:val="0085659A"/>
    <w:rsid w:val="00857D20"/>
    <w:rsid w:val="008612C0"/>
    <w:rsid w:val="0086143A"/>
    <w:rsid w:val="00863513"/>
    <w:rsid w:val="008640A4"/>
    <w:rsid w:val="00871B83"/>
    <w:rsid w:val="00874DE3"/>
    <w:rsid w:val="008759AE"/>
    <w:rsid w:val="00877044"/>
    <w:rsid w:val="00881AF8"/>
    <w:rsid w:val="00886D6E"/>
    <w:rsid w:val="008910DA"/>
    <w:rsid w:val="00891B19"/>
    <w:rsid w:val="00897240"/>
    <w:rsid w:val="008A420C"/>
    <w:rsid w:val="008B4165"/>
    <w:rsid w:val="008C183D"/>
    <w:rsid w:val="008C50B7"/>
    <w:rsid w:val="008D26DE"/>
    <w:rsid w:val="008D26FD"/>
    <w:rsid w:val="008E3F4B"/>
    <w:rsid w:val="008E44CF"/>
    <w:rsid w:val="008F0AB4"/>
    <w:rsid w:val="008F13C4"/>
    <w:rsid w:val="008F46AB"/>
    <w:rsid w:val="008F614B"/>
    <w:rsid w:val="00901208"/>
    <w:rsid w:val="00904F09"/>
    <w:rsid w:val="0091092D"/>
    <w:rsid w:val="00912172"/>
    <w:rsid w:val="00924122"/>
    <w:rsid w:val="009246FB"/>
    <w:rsid w:val="009274D8"/>
    <w:rsid w:val="0094152C"/>
    <w:rsid w:val="00947B20"/>
    <w:rsid w:val="00950C91"/>
    <w:rsid w:val="0095172D"/>
    <w:rsid w:val="009563D2"/>
    <w:rsid w:val="009672FD"/>
    <w:rsid w:val="0097045C"/>
    <w:rsid w:val="00973505"/>
    <w:rsid w:val="00983209"/>
    <w:rsid w:val="00985A67"/>
    <w:rsid w:val="009868E0"/>
    <w:rsid w:val="00987D3B"/>
    <w:rsid w:val="00992E8C"/>
    <w:rsid w:val="00994FBE"/>
    <w:rsid w:val="009A5D6F"/>
    <w:rsid w:val="009B6925"/>
    <w:rsid w:val="009C3AA6"/>
    <w:rsid w:val="009C5407"/>
    <w:rsid w:val="009D4644"/>
    <w:rsid w:val="009D4AAF"/>
    <w:rsid w:val="009E4EAA"/>
    <w:rsid w:val="009E78C4"/>
    <w:rsid w:val="00A0119D"/>
    <w:rsid w:val="00A0257E"/>
    <w:rsid w:val="00A05BF7"/>
    <w:rsid w:val="00A122C0"/>
    <w:rsid w:val="00A126A2"/>
    <w:rsid w:val="00A12815"/>
    <w:rsid w:val="00A14C45"/>
    <w:rsid w:val="00A15879"/>
    <w:rsid w:val="00A1641F"/>
    <w:rsid w:val="00A2626B"/>
    <w:rsid w:val="00A27DB7"/>
    <w:rsid w:val="00A40616"/>
    <w:rsid w:val="00A443E3"/>
    <w:rsid w:val="00A51C72"/>
    <w:rsid w:val="00A531F3"/>
    <w:rsid w:val="00A6131A"/>
    <w:rsid w:val="00A67767"/>
    <w:rsid w:val="00A70871"/>
    <w:rsid w:val="00A70F6F"/>
    <w:rsid w:val="00A76E57"/>
    <w:rsid w:val="00A779E7"/>
    <w:rsid w:val="00A80843"/>
    <w:rsid w:val="00A81DC1"/>
    <w:rsid w:val="00A82F3A"/>
    <w:rsid w:val="00A90F57"/>
    <w:rsid w:val="00A939F2"/>
    <w:rsid w:val="00AA243B"/>
    <w:rsid w:val="00AB0BA9"/>
    <w:rsid w:val="00AB70E3"/>
    <w:rsid w:val="00AC20BD"/>
    <w:rsid w:val="00AC347D"/>
    <w:rsid w:val="00AC622A"/>
    <w:rsid w:val="00AD3DC9"/>
    <w:rsid w:val="00AD4BE7"/>
    <w:rsid w:val="00AD4F3A"/>
    <w:rsid w:val="00AE0AA4"/>
    <w:rsid w:val="00AF1718"/>
    <w:rsid w:val="00AF27D5"/>
    <w:rsid w:val="00AF4424"/>
    <w:rsid w:val="00AF6DD0"/>
    <w:rsid w:val="00B01EAE"/>
    <w:rsid w:val="00B026CD"/>
    <w:rsid w:val="00B02918"/>
    <w:rsid w:val="00B0536C"/>
    <w:rsid w:val="00B105CD"/>
    <w:rsid w:val="00B255BA"/>
    <w:rsid w:val="00B372E9"/>
    <w:rsid w:val="00B433AA"/>
    <w:rsid w:val="00B45FC2"/>
    <w:rsid w:val="00B47322"/>
    <w:rsid w:val="00B474E9"/>
    <w:rsid w:val="00B62BCF"/>
    <w:rsid w:val="00B634D0"/>
    <w:rsid w:val="00B67906"/>
    <w:rsid w:val="00B67DEB"/>
    <w:rsid w:val="00B75A18"/>
    <w:rsid w:val="00B842A6"/>
    <w:rsid w:val="00B87152"/>
    <w:rsid w:val="00B90401"/>
    <w:rsid w:val="00B90948"/>
    <w:rsid w:val="00B95D4A"/>
    <w:rsid w:val="00BA28C7"/>
    <w:rsid w:val="00BA67DB"/>
    <w:rsid w:val="00BA76C1"/>
    <w:rsid w:val="00BA7ACD"/>
    <w:rsid w:val="00BB2B12"/>
    <w:rsid w:val="00BB2D68"/>
    <w:rsid w:val="00BB3BA7"/>
    <w:rsid w:val="00BC34E5"/>
    <w:rsid w:val="00BC3EC5"/>
    <w:rsid w:val="00BC6B26"/>
    <w:rsid w:val="00BC75F2"/>
    <w:rsid w:val="00BD21B4"/>
    <w:rsid w:val="00BD3D75"/>
    <w:rsid w:val="00BE55CB"/>
    <w:rsid w:val="00BE6A10"/>
    <w:rsid w:val="00BF0DB4"/>
    <w:rsid w:val="00BF5219"/>
    <w:rsid w:val="00C00929"/>
    <w:rsid w:val="00C16A50"/>
    <w:rsid w:val="00C22B4D"/>
    <w:rsid w:val="00C36ABE"/>
    <w:rsid w:val="00C37F67"/>
    <w:rsid w:val="00C42884"/>
    <w:rsid w:val="00C43A9B"/>
    <w:rsid w:val="00C441E8"/>
    <w:rsid w:val="00C46035"/>
    <w:rsid w:val="00C62524"/>
    <w:rsid w:val="00C62F42"/>
    <w:rsid w:val="00C65FFD"/>
    <w:rsid w:val="00C6731A"/>
    <w:rsid w:val="00C67367"/>
    <w:rsid w:val="00C73D51"/>
    <w:rsid w:val="00C9047E"/>
    <w:rsid w:val="00C9588C"/>
    <w:rsid w:val="00C96F86"/>
    <w:rsid w:val="00C97A04"/>
    <w:rsid w:val="00CA083C"/>
    <w:rsid w:val="00CA44EA"/>
    <w:rsid w:val="00CA53F4"/>
    <w:rsid w:val="00CC1E4D"/>
    <w:rsid w:val="00CC5277"/>
    <w:rsid w:val="00CC6981"/>
    <w:rsid w:val="00CC741E"/>
    <w:rsid w:val="00CD52B6"/>
    <w:rsid w:val="00CD602D"/>
    <w:rsid w:val="00CD62EA"/>
    <w:rsid w:val="00CD719B"/>
    <w:rsid w:val="00CE0EA6"/>
    <w:rsid w:val="00CE17CA"/>
    <w:rsid w:val="00CE321F"/>
    <w:rsid w:val="00CE4535"/>
    <w:rsid w:val="00CE7093"/>
    <w:rsid w:val="00CF7CD2"/>
    <w:rsid w:val="00D036FA"/>
    <w:rsid w:val="00D03D50"/>
    <w:rsid w:val="00D170B7"/>
    <w:rsid w:val="00D24390"/>
    <w:rsid w:val="00D25332"/>
    <w:rsid w:val="00D3257B"/>
    <w:rsid w:val="00D32754"/>
    <w:rsid w:val="00D32861"/>
    <w:rsid w:val="00D32B68"/>
    <w:rsid w:val="00D34F8B"/>
    <w:rsid w:val="00D37FE5"/>
    <w:rsid w:val="00D40903"/>
    <w:rsid w:val="00D41CC8"/>
    <w:rsid w:val="00D43CE9"/>
    <w:rsid w:val="00D44398"/>
    <w:rsid w:val="00D4445E"/>
    <w:rsid w:val="00D45C2F"/>
    <w:rsid w:val="00D46FF8"/>
    <w:rsid w:val="00D509A2"/>
    <w:rsid w:val="00D5175F"/>
    <w:rsid w:val="00D548BC"/>
    <w:rsid w:val="00D62BCD"/>
    <w:rsid w:val="00D63B50"/>
    <w:rsid w:val="00D63E92"/>
    <w:rsid w:val="00D80F58"/>
    <w:rsid w:val="00D96417"/>
    <w:rsid w:val="00DA4316"/>
    <w:rsid w:val="00DB1354"/>
    <w:rsid w:val="00DB15C3"/>
    <w:rsid w:val="00DB217B"/>
    <w:rsid w:val="00DB2A91"/>
    <w:rsid w:val="00DC38F8"/>
    <w:rsid w:val="00DC7F30"/>
    <w:rsid w:val="00DD1C47"/>
    <w:rsid w:val="00DD4197"/>
    <w:rsid w:val="00DD7D06"/>
    <w:rsid w:val="00DE0E55"/>
    <w:rsid w:val="00DE7D0F"/>
    <w:rsid w:val="00DF16F3"/>
    <w:rsid w:val="00E003F7"/>
    <w:rsid w:val="00E0383D"/>
    <w:rsid w:val="00E07A7A"/>
    <w:rsid w:val="00E11928"/>
    <w:rsid w:val="00E21351"/>
    <w:rsid w:val="00E30A28"/>
    <w:rsid w:val="00E3177F"/>
    <w:rsid w:val="00E3198E"/>
    <w:rsid w:val="00E40443"/>
    <w:rsid w:val="00E4357A"/>
    <w:rsid w:val="00E44473"/>
    <w:rsid w:val="00E462EA"/>
    <w:rsid w:val="00E51978"/>
    <w:rsid w:val="00E53775"/>
    <w:rsid w:val="00E72962"/>
    <w:rsid w:val="00E72FA0"/>
    <w:rsid w:val="00E814C8"/>
    <w:rsid w:val="00E85B27"/>
    <w:rsid w:val="00EA3E52"/>
    <w:rsid w:val="00EA7F2E"/>
    <w:rsid w:val="00EB3912"/>
    <w:rsid w:val="00EC0648"/>
    <w:rsid w:val="00EC62C2"/>
    <w:rsid w:val="00ED0161"/>
    <w:rsid w:val="00ED4235"/>
    <w:rsid w:val="00ED6B61"/>
    <w:rsid w:val="00ED7C75"/>
    <w:rsid w:val="00EE0CC7"/>
    <w:rsid w:val="00EE2F00"/>
    <w:rsid w:val="00EE6032"/>
    <w:rsid w:val="00EF42E4"/>
    <w:rsid w:val="00F35666"/>
    <w:rsid w:val="00F36B6D"/>
    <w:rsid w:val="00F377B8"/>
    <w:rsid w:val="00F40016"/>
    <w:rsid w:val="00F44D26"/>
    <w:rsid w:val="00F471A2"/>
    <w:rsid w:val="00F5622B"/>
    <w:rsid w:val="00F626E8"/>
    <w:rsid w:val="00F6632B"/>
    <w:rsid w:val="00F858ED"/>
    <w:rsid w:val="00F86F7F"/>
    <w:rsid w:val="00FA37EB"/>
    <w:rsid w:val="00FA6522"/>
    <w:rsid w:val="00FA720D"/>
    <w:rsid w:val="00FB0835"/>
    <w:rsid w:val="00FB0FE6"/>
    <w:rsid w:val="00FB4236"/>
    <w:rsid w:val="00FB4592"/>
    <w:rsid w:val="00FB7A47"/>
    <w:rsid w:val="00FC0F1A"/>
    <w:rsid w:val="00FC44E4"/>
    <w:rsid w:val="00FC78ED"/>
    <w:rsid w:val="00FD2E3C"/>
    <w:rsid w:val="00FD3C53"/>
    <w:rsid w:val="00FE1380"/>
    <w:rsid w:val="00FE2CC7"/>
    <w:rsid w:val="00FF0D44"/>
    <w:rsid w:val="00FF0F1A"/>
    <w:rsid w:val="00FF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B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7DB7"/>
    <w:pPr>
      <w:keepNext/>
      <w:spacing w:line="36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7DB7"/>
    <w:pPr>
      <w:keepNext/>
      <w:spacing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7DB7"/>
    <w:pPr>
      <w:keepNext/>
      <w:ind w:left="3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7DB7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34F3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734F3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734F3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734F3"/>
    <w:rPr>
      <w:rFonts w:ascii="Calibri" w:hAnsi="Calibri" w:cs="Times New Roman"/>
      <w:b/>
      <w:sz w:val="28"/>
    </w:rPr>
  </w:style>
  <w:style w:type="paragraph" w:styleId="Footer">
    <w:name w:val="footer"/>
    <w:basedOn w:val="Normal"/>
    <w:link w:val="FooterChar"/>
    <w:uiPriority w:val="99"/>
    <w:rsid w:val="00A27D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734F3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A27DB7"/>
    <w:rPr>
      <w:rFonts w:cs="Times New Roman"/>
    </w:rPr>
  </w:style>
  <w:style w:type="paragraph" w:customStyle="1" w:styleId="Level1">
    <w:name w:val="Level 1"/>
    <w:uiPriority w:val="99"/>
    <w:rsid w:val="00A27DB7"/>
    <w:pPr>
      <w:autoSpaceDE w:val="0"/>
      <w:autoSpaceDN w:val="0"/>
      <w:adjustRightInd w:val="0"/>
      <w:ind w:left="720"/>
    </w:pPr>
    <w:rPr>
      <w:sz w:val="20"/>
      <w:szCs w:val="24"/>
      <w:lang w:val="en-US" w:eastAsia="en-US"/>
    </w:rPr>
  </w:style>
  <w:style w:type="paragraph" w:customStyle="1" w:styleId="Achievement">
    <w:name w:val="Achievement"/>
    <w:basedOn w:val="Normal"/>
    <w:uiPriority w:val="99"/>
    <w:rsid w:val="00A27DB7"/>
    <w:pPr>
      <w:numPr>
        <w:numId w:val="1"/>
      </w:numPr>
    </w:pPr>
  </w:style>
  <w:style w:type="character" w:styleId="Hyperlink">
    <w:name w:val="Hyperlink"/>
    <w:basedOn w:val="DefaultParagraphFont"/>
    <w:uiPriority w:val="99"/>
    <w:rsid w:val="00A27DB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060CA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D253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D7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7C75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305E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5ED7"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7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160</Words>
  <Characters>914</Characters>
  <Application>Microsoft Office Outlook</Application>
  <DocSecurity>0</DocSecurity>
  <Lines>0</Lines>
  <Paragraphs>0</Paragraphs>
  <ScaleCrop>false</ScaleCrop>
  <Company>nlc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Dianna Scott</dc:creator>
  <cp:keywords/>
  <dc:description/>
  <cp:lastModifiedBy>Ryan</cp:lastModifiedBy>
  <cp:revision>2</cp:revision>
  <cp:lastPrinted>2013-08-06T17:16:00Z</cp:lastPrinted>
  <dcterms:created xsi:type="dcterms:W3CDTF">2023-09-06T23:46:00Z</dcterms:created>
  <dcterms:modified xsi:type="dcterms:W3CDTF">2023-09-06T23:46:00Z</dcterms:modified>
</cp:coreProperties>
</file>